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6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合肥共达职业技术学院</w:t>
      </w:r>
    </w:p>
    <w:p w14:paraId="49BA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退学申请表</w:t>
      </w:r>
    </w:p>
    <w:tbl>
      <w:tblPr>
        <w:tblStyle w:val="2"/>
        <w:tblW w:w="9120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097"/>
        <w:gridCol w:w="823"/>
        <w:gridCol w:w="2147"/>
        <w:gridCol w:w="888"/>
        <w:gridCol w:w="2155"/>
      </w:tblGrid>
      <w:tr w14:paraId="3A6C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0" w:type="dxa"/>
            <w:vAlign w:val="center"/>
          </w:tcPr>
          <w:p w14:paraId="1AAB2FEB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97" w:type="dxa"/>
            <w:vAlign w:val="center"/>
          </w:tcPr>
          <w:p w14:paraId="549A0324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050FF07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7" w:type="dxa"/>
            <w:vAlign w:val="center"/>
          </w:tcPr>
          <w:p w14:paraId="75B580A9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4B319599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2155" w:type="dxa"/>
            <w:vAlign w:val="center"/>
          </w:tcPr>
          <w:p w14:paraId="2DFF3452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3F4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0" w:type="dxa"/>
            <w:vAlign w:val="center"/>
          </w:tcPr>
          <w:p w14:paraId="5E781AEA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 部</w:t>
            </w:r>
          </w:p>
        </w:tc>
        <w:tc>
          <w:tcPr>
            <w:tcW w:w="2097" w:type="dxa"/>
            <w:vAlign w:val="center"/>
          </w:tcPr>
          <w:p w14:paraId="0D93D7A7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33E86E3A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47" w:type="dxa"/>
            <w:vAlign w:val="center"/>
          </w:tcPr>
          <w:p w14:paraId="20679A51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CD28FFC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</w:t>
            </w:r>
          </w:p>
          <w:p w14:paraId="58BF0BB7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55" w:type="dxa"/>
            <w:vAlign w:val="center"/>
          </w:tcPr>
          <w:p w14:paraId="7E1E8164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E70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10" w:type="dxa"/>
            <w:vAlign w:val="center"/>
          </w:tcPr>
          <w:p w14:paraId="61A76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退学</w:t>
            </w:r>
          </w:p>
          <w:p w14:paraId="09070A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  <w:p w14:paraId="4C42F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（本人</w:t>
            </w:r>
          </w:p>
          <w:p w14:paraId="170798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填写）</w:t>
            </w:r>
          </w:p>
        </w:tc>
        <w:tc>
          <w:tcPr>
            <w:tcW w:w="8110" w:type="dxa"/>
            <w:gridSpan w:val="5"/>
            <w:vAlign w:val="center"/>
          </w:tcPr>
          <w:p w14:paraId="78368A22">
            <w:pPr>
              <w:pStyle w:val="5"/>
              <w:widowControl w:val="0"/>
              <w:spacing w:line="277" w:lineRule="atLeast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  <w:p w14:paraId="483AF450">
            <w:pPr>
              <w:pStyle w:val="5"/>
              <w:widowControl w:val="0"/>
              <w:spacing w:line="277" w:lineRule="atLeast"/>
              <w:ind w:firstLine="1200" w:firstLineChars="500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  <w:p w14:paraId="75AD6C00">
            <w:pPr>
              <w:pStyle w:val="5"/>
              <w:widowControl w:val="0"/>
              <w:spacing w:line="277" w:lineRule="atLeast"/>
              <w:ind w:firstLine="1200" w:firstLineChars="500"/>
              <w:jc w:val="both"/>
              <w:textAlignment w:val="center"/>
              <w:rPr>
                <w:color w:val="000000"/>
                <w:sz w:val="24"/>
                <w:szCs w:val="24"/>
              </w:rPr>
            </w:pPr>
          </w:p>
          <w:p w14:paraId="05CB5205">
            <w:pPr>
              <w:pStyle w:val="5"/>
              <w:widowControl w:val="0"/>
              <w:spacing w:line="277" w:lineRule="atLeast"/>
              <w:ind w:firstLine="1200" w:firstLineChars="50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  <w:p w14:paraId="69052D03">
            <w:pPr>
              <w:pStyle w:val="5"/>
              <w:widowControl w:val="0"/>
              <w:spacing w:line="277" w:lineRule="atLeast"/>
              <w:ind w:firstLine="1200" w:firstLineChars="50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  <w:p w14:paraId="3FF2C0A1">
            <w:pPr>
              <w:pStyle w:val="5"/>
              <w:widowControl w:val="0"/>
              <w:spacing w:line="277" w:lineRule="atLeast"/>
              <w:ind w:firstLine="1200" w:firstLineChars="500"/>
              <w:jc w:val="both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</w:p>
          <w:p w14:paraId="7BA97F14">
            <w:pPr>
              <w:pStyle w:val="5"/>
              <w:widowControl w:val="0"/>
              <w:spacing w:line="277" w:lineRule="atLeast"/>
              <w:ind w:firstLine="1200" w:firstLineChars="50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申请人签字：</w:t>
            </w: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家长签字：</w:t>
            </w:r>
          </w:p>
          <w:p w14:paraId="200C7E4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39C4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010" w:type="dxa"/>
            <w:vAlign w:val="center"/>
          </w:tcPr>
          <w:p w14:paraId="4C96E7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 w14:paraId="2D318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  <w:vAlign w:val="center"/>
          </w:tcPr>
          <w:p w14:paraId="77AFCCF9">
            <w:pPr>
              <w:pStyle w:val="5"/>
              <w:widowControl w:val="0"/>
              <w:spacing w:line="277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 w14:paraId="4AD42951">
            <w:pPr>
              <w:pStyle w:val="5"/>
              <w:widowControl w:val="0"/>
              <w:spacing w:line="277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 w14:paraId="01F7FB2D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</w:p>
          <w:p w14:paraId="4333DE37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74A8EA6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3B6D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10" w:type="dxa"/>
            <w:vAlign w:val="center"/>
          </w:tcPr>
          <w:p w14:paraId="6C283E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 w14:paraId="048D2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  <w:vAlign w:val="center"/>
          </w:tcPr>
          <w:p w14:paraId="62B97FBE">
            <w:pPr>
              <w:pStyle w:val="5"/>
              <w:widowControl w:val="0"/>
              <w:spacing w:line="277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 w14:paraId="59A67F46">
            <w:pPr>
              <w:pStyle w:val="5"/>
              <w:widowControl w:val="0"/>
              <w:spacing w:line="277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 w14:paraId="42D71CA2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</w:p>
          <w:p w14:paraId="494F64B3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2C1920E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360B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010" w:type="dxa"/>
            <w:vAlign w:val="center"/>
          </w:tcPr>
          <w:p w14:paraId="00FCFCC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招生办</w:t>
            </w:r>
          </w:p>
          <w:p w14:paraId="46B03A2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  <w:vAlign w:val="center"/>
          </w:tcPr>
          <w:p w14:paraId="2DD98023">
            <w:pPr>
              <w:rPr>
                <w:sz w:val="24"/>
              </w:rPr>
            </w:pPr>
          </w:p>
          <w:p w14:paraId="6EFF0B7B">
            <w:pPr>
              <w:pStyle w:val="5"/>
              <w:widowControl w:val="0"/>
              <w:spacing w:line="277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 w14:paraId="37E42902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</w:p>
          <w:p w14:paraId="5251387A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6FC39E1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3839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010" w:type="dxa"/>
            <w:vAlign w:val="center"/>
          </w:tcPr>
          <w:p w14:paraId="423C5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  <w:vAlign w:val="center"/>
          </w:tcPr>
          <w:p w14:paraId="605CF566">
            <w:pPr>
              <w:rPr>
                <w:sz w:val="24"/>
              </w:rPr>
            </w:pPr>
          </w:p>
          <w:p w14:paraId="4D9C4EF0">
            <w:pPr>
              <w:pStyle w:val="5"/>
              <w:widowControl w:val="0"/>
              <w:spacing w:line="277" w:lineRule="atLeast"/>
              <w:textAlignment w:val="center"/>
              <w:rPr>
                <w:color w:val="000000"/>
                <w:sz w:val="24"/>
                <w:szCs w:val="24"/>
              </w:rPr>
            </w:pPr>
          </w:p>
          <w:p w14:paraId="45E8B466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</w:p>
          <w:p w14:paraId="5B06AADB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1B7975D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7D2E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010" w:type="dxa"/>
            <w:vAlign w:val="center"/>
          </w:tcPr>
          <w:p w14:paraId="1CF1EC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分管院长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  <w:vAlign w:val="center"/>
          </w:tcPr>
          <w:p w14:paraId="43A6CEC0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  <w:p w14:paraId="58140016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  <w:p w14:paraId="00683530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</w:p>
          <w:p w14:paraId="0AEFEBE3">
            <w:pPr>
              <w:pStyle w:val="5"/>
              <w:widowControl w:val="0"/>
              <w:spacing w:line="277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28F4CA6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01838FE7">
      <w:pPr>
        <w:jc w:val="both"/>
        <w:rPr>
          <w:rFonts w:hint="default"/>
          <w:sz w:val="24"/>
          <w:lang w:val="en-US" w:eastAsia="zh-CN"/>
        </w:rPr>
      </w:pPr>
    </w:p>
    <w:p w14:paraId="79FEE8D0">
      <w:pPr>
        <w:jc w:val="both"/>
        <w:rPr>
          <w:rFonts w:hint="default"/>
          <w:sz w:val="24"/>
          <w:lang w:val="en-US" w:eastAsia="zh-CN"/>
        </w:rPr>
      </w:pPr>
    </w:p>
    <w:p w14:paraId="5FC731DC">
      <w:pPr>
        <w:jc w:val="both"/>
        <w:rPr>
          <w:rFonts w:hint="default"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WMzMWE5MTkwNjAyOGE2YjljMzYyZmJlMjliMTgifQ=="/>
  </w:docVars>
  <w:rsids>
    <w:rsidRoot w:val="00A36D94"/>
    <w:rsid w:val="000212EE"/>
    <w:rsid w:val="007E5BF5"/>
    <w:rsid w:val="009B77E3"/>
    <w:rsid w:val="00A36D94"/>
    <w:rsid w:val="00B76542"/>
    <w:rsid w:val="00CA15E3"/>
    <w:rsid w:val="00FF5165"/>
    <w:rsid w:val="011828BA"/>
    <w:rsid w:val="0D237061"/>
    <w:rsid w:val="30974E2A"/>
    <w:rsid w:val="32052343"/>
    <w:rsid w:val="32C42E38"/>
    <w:rsid w:val="41A2069E"/>
    <w:rsid w:val="4F5E5BF4"/>
    <w:rsid w:val="55F02732"/>
    <w:rsid w:val="60F55DAE"/>
    <w:rsid w:val="610A6B9A"/>
    <w:rsid w:val="79E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137</Words>
  <Characters>137</Characters>
  <Lines>0</Lines>
  <Paragraphs>0</Paragraphs>
  <TotalTime>13</TotalTime>
  <ScaleCrop>false</ScaleCrop>
  <LinksUpToDate>false</LinksUpToDate>
  <CharactersWithSpaces>798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2019-12-02T07:41:00Z</dcterms:created>
  <dc:creator>Administrator</dc:creator>
  <cp:lastModifiedBy>Administrator</cp:lastModifiedBy>
  <cp:lastPrinted>2019-12-02T07:51:00Z</cp:lastPrinted>
  <dcterms:modified xsi:type="dcterms:W3CDTF">2025-01-07T07:42:35Z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8BAA4231026D4567886087874296699B_13</vt:lpwstr>
  </property>
  <property fmtid="{D5CDD505-2E9C-101B-9397-08002B2CF9AE}" pid="4" name="KSOTemplateDocerSaveRecord">
    <vt:lpwstr>eyJoZGlkIjoiMDRhODJkNTI0YjllNGFlOWQ1MzQyMTJjN2JlYjg1ZTEifQ==</vt:lpwstr>
  </property>
</Properties>
</file>